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F47B1" w14:textId="7CF01037" w:rsidR="00A81C81" w:rsidRDefault="00A81C81" w:rsidP="00BA65FD">
      <w:pPr>
        <w:jc w:val="right"/>
        <w:rPr>
          <w:b w:val="0"/>
          <w:bCs/>
          <w:szCs w:val="26"/>
        </w:rPr>
      </w:pPr>
      <w:bookmarkStart w:id="0" w:name="_GoBack"/>
      <w:bookmarkEnd w:id="0"/>
      <w:r>
        <w:rPr>
          <w:b w:val="0"/>
          <w:bCs/>
          <w:szCs w:val="26"/>
        </w:rPr>
        <w:t>Приложение к Постановлению</w:t>
      </w:r>
    </w:p>
    <w:p w14:paraId="652F47B2" w14:textId="77777777" w:rsidR="00A81C81" w:rsidRDefault="00A81C81" w:rsidP="00A81C81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652F47B3" w14:textId="7954CF80" w:rsidR="00A81C81" w:rsidRPr="00AB634A" w:rsidRDefault="00A81C81" w:rsidP="00A81C81">
      <w:pPr>
        <w:ind w:firstLine="851"/>
        <w:jc w:val="center"/>
        <w:outlineLvl w:val="0"/>
        <w:rPr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</w:t>
      </w:r>
      <w:r w:rsidRPr="00E812E5">
        <w:rPr>
          <w:b w:val="0"/>
          <w:szCs w:val="26"/>
        </w:rPr>
        <w:t xml:space="preserve">    </w:t>
      </w:r>
      <w:r>
        <w:rPr>
          <w:b w:val="0"/>
          <w:szCs w:val="26"/>
        </w:rPr>
        <w:t xml:space="preserve">                </w:t>
      </w:r>
      <w:r w:rsidRPr="0009449E">
        <w:rPr>
          <w:b w:val="0"/>
          <w:szCs w:val="26"/>
        </w:rPr>
        <w:t xml:space="preserve">от </w:t>
      </w:r>
      <w:r w:rsidR="00FC4DD1">
        <w:rPr>
          <w:szCs w:val="26"/>
          <w:u w:val="single"/>
        </w:rPr>
        <w:t>12.12.2024</w:t>
      </w:r>
      <w:r>
        <w:rPr>
          <w:b w:val="0"/>
          <w:szCs w:val="26"/>
        </w:rPr>
        <w:t xml:space="preserve"> № </w:t>
      </w:r>
      <w:r w:rsidR="00FC4DD1">
        <w:rPr>
          <w:szCs w:val="26"/>
          <w:u w:val="single"/>
        </w:rPr>
        <w:t>3690-п</w:t>
      </w:r>
    </w:p>
    <w:p w14:paraId="652F47B4" w14:textId="77777777" w:rsidR="00A81C81" w:rsidRDefault="00A81C81" w:rsidP="00A81C81">
      <w:pPr>
        <w:jc w:val="right"/>
        <w:rPr>
          <w:b w:val="0"/>
          <w:bCs/>
          <w:szCs w:val="26"/>
        </w:rPr>
      </w:pPr>
    </w:p>
    <w:p w14:paraId="652F47B5" w14:textId="77777777" w:rsidR="00A81C81" w:rsidRDefault="00A81C81" w:rsidP="00A81C81">
      <w:pPr>
        <w:jc w:val="center"/>
        <w:rPr>
          <w:b w:val="0"/>
          <w:bCs/>
          <w:szCs w:val="26"/>
        </w:rPr>
      </w:pPr>
    </w:p>
    <w:p w14:paraId="652F47B6" w14:textId="77777777" w:rsidR="00A81C81" w:rsidRPr="0098751D" w:rsidRDefault="00A81C81" w:rsidP="00A81C81">
      <w:pPr>
        <w:jc w:val="center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 xml:space="preserve">Программа </w:t>
      </w:r>
    </w:p>
    <w:p w14:paraId="652F47B7" w14:textId="77777777" w:rsidR="00A81C81" w:rsidRPr="0098751D" w:rsidRDefault="00A81C81" w:rsidP="00A81C81">
      <w:pPr>
        <w:jc w:val="center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 xml:space="preserve">профилактики </w:t>
      </w:r>
      <w:r w:rsidRPr="0098751D">
        <w:rPr>
          <w:b w:val="0"/>
          <w:szCs w:val="26"/>
        </w:rPr>
        <w:t xml:space="preserve">рисков причинения вреда (ущерба) охраняемым законом ценностям по </w:t>
      </w:r>
      <w:r w:rsidRPr="0098751D">
        <w:rPr>
          <w:rFonts w:eastAsia="Calibri"/>
          <w:b w:val="0"/>
          <w:bCs/>
          <w:spacing w:val="4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98751D">
        <w:rPr>
          <w:b w:val="0"/>
          <w:bCs/>
          <w:szCs w:val="26"/>
        </w:rPr>
        <w:t>на 202</w:t>
      </w:r>
      <w:r>
        <w:rPr>
          <w:b w:val="0"/>
          <w:bCs/>
          <w:szCs w:val="26"/>
        </w:rPr>
        <w:t>5</w:t>
      </w:r>
      <w:r w:rsidRPr="0098751D">
        <w:rPr>
          <w:b w:val="0"/>
          <w:bCs/>
          <w:szCs w:val="26"/>
        </w:rPr>
        <w:t xml:space="preserve"> год</w:t>
      </w:r>
    </w:p>
    <w:p w14:paraId="652F47B8" w14:textId="77777777" w:rsidR="00A81C81" w:rsidRPr="0098751D" w:rsidRDefault="00A81C81" w:rsidP="00A81C81">
      <w:pPr>
        <w:spacing w:line="240" w:lineRule="exact"/>
        <w:ind w:firstLine="709"/>
        <w:jc w:val="both"/>
        <w:rPr>
          <w:b w:val="0"/>
          <w:szCs w:val="26"/>
        </w:rPr>
      </w:pPr>
    </w:p>
    <w:p w14:paraId="652F47B9" w14:textId="77777777" w:rsidR="00A81C81" w:rsidRPr="0098751D" w:rsidRDefault="00A81C81" w:rsidP="00A81C81">
      <w:pPr>
        <w:spacing w:line="240" w:lineRule="exact"/>
        <w:ind w:firstLine="709"/>
        <w:jc w:val="both"/>
        <w:rPr>
          <w:b w:val="0"/>
          <w:szCs w:val="26"/>
        </w:rPr>
      </w:pPr>
    </w:p>
    <w:p w14:paraId="652F47BA" w14:textId="77777777" w:rsidR="00A81C81" w:rsidRPr="0098751D" w:rsidRDefault="00A81C81" w:rsidP="00A81C81">
      <w:pPr>
        <w:ind w:firstLine="709"/>
        <w:jc w:val="center"/>
        <w:outlineLvl w:val="1"/>
        <w:rPr>
          <w:b w:val="0"/>
          <w:bCs/>
          <w:szCs w:val="26"/>
        </w:rPr>
      </w:pPr>
      <w:bookmarkStart w:id="1" w:name="Par94"/>
      <w:bookmarkEnd w:id="1"/>
      <w:r w:rsidRPr="0098751D">
        <w:rPr>
          <w:b w:val="0"/>
          <w:bCs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652F47BB" w14:textId="77777777" w:rsidR="00A81C81" w:rsidRPr="0098751D" w:rsidRDefault="00A81C81" w:rsidP="00A81C81">
      <w:pPr>
        <w:ind w:firstLine="709"/>
        <w:jc w:val="both"/>
        <w:rPr>
          <w:b w:val="0"/>
          <w:szCs w:val="26"/>
        </w:rPr>
      </w:pPr>
    </w:p>
    <w:p w14:paraId="652F47BC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Федерации от 25 июня 2021 г.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«Город Обнинск» (</w:t>
      </w:r>
      <w:r w:rsidRPr="0098751D">
        <w:rPr>
          <w:rFonts w:eastAsia="Calibri"/>
          <w:b w:val="0"/>
          <w:szCs w:val="26"/>
        </w:rPr>
        <w:t>далее – муниципальный земельный контроль).</w:t>
      </w:r>
    </w:p>
    <w:p w14:paraId="652F47BD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«Город Обнинск», </w:t>
      </w:r>
      <w:r w:rsidRPr="0098751D">
        <w:rPr>
          <w:b w:val="0"/>
          <w:color w:val="000000"/>
          <w:szCs w:val="26"/>
        </w:rPr>
        <w:t>Управление имущественных и земельных отношений</w:t>
      </w:r>
      <w:r w:rsidRPr="0098751D">
        <w:rPr>
          <w:b w:val="0"/>
          <w:szCs w:val="26"/>
        </w:rPr>
        <w:t xml:space="preserve"> </w:t>
      </w:r>
      <w:r w:rsidRPr="0098751D">
        <w:rPr>
          <w:b w:val="0"/>
          <w:color w:val="000000"/>
          <w:szCs w:val="26"/>
        </w:rPr>
        <w:t>Администрации города Обнинска</w:t>
      </w:r>
      <w:r w:rsidRPr="0098751D">
        <w:rPr>
          <w:b w:val="0"/>
          <w:szCs w:val="26"/>
        </w:rPr>
        <w:t xml:space="preserve"> является уполномоченным органом по осуществлению муниципального земельного контроля (далее - уполномоченный орган).</w:t>
      </w:r>
    </w:p>
    <w:p w14:paraId="652F47BE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уполномоченный орган осуществляет контроль за соблюдением:</w:t>
      </w:r>
    </w:p>
    <w:p w14:paraId="652F47BF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652F47C0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652F47C1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652F47C2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652F47C3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компетенции;</w:t>
      </w:r>
    </w:p>
    <w:p w14:paraId="652F47C4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lastRenderedPageBreak/>
        <w:t>е) за соблюдением обязательного требования по переоформлению прав на земельный участок;</w:t>
      </w:r>
    </w:p>
    <w:p w14:paraId="652F47C5" w14:textId="77777777" w:rsidR="00A81C81" w:rsidRPr="0098751D" w:rsidRDefault="00A81C81" w:rsidP="00A81C8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ж) обязательных требований и обязательных мероприятий по улучшению земель и охране почв, предотвращению процессов, ухудшающих качественное состояние земель.</w:t>
      </w:r>
    </w:p>
    <w:p w14:paraId="652F47C6" w14:textId="77777777" w:rsidR="00A81C81" w:rsidRPr="0098751D" w:rsidRDefault="00A81C81" w:rsidP="00A81C81">
      <w:pPr>
        <w:ind w:firstLine="851"/>
        <w:jc w:val="both"/>
        <w:rPr>
          <w:rFonts w:eastAsia="Calibri"/>
          <w:b w:val="0"/>
          <w:szCs w:val="26"/>
        </w:rPr>
      </w:pPr>
      <w:r w:rsidRPr="0098751D">
        <w:rPr>
          <w:rFonts w:eastAsia="Calibri"/>
          <w:b w:val="0"/>
          <w:szCs w:val="26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самовольно </w:t>
      </w:r>
      <w:r w:rsidRPr="0098751D">
        <w:rPr>
          <w:b w:val="0"/>
          <w:szCs w:val="26"/>
        </w:rPr>
        <w:t xml:space="preserve">использующие земельные участки в границах </w:t>
      </w:r>
      <w:r w:rsidRPr="0098751D">
        <w:rPr>
          <w:rFonts w:eastAsia="Calibri"/>
          <w:b w:val="0"/>
          <w:szCs w:val="26"/>
        </w:rPr>
        <w:t xml:space="preserve">муниципального образования «Город Обнинск», а так же обладающие правом владения, пользования, распоряжения </w:t>
      </w:r>
      <w:r w:rsidRPr="0098751D">
        <w:rPr>
          <w:b w:val="0"/>
          <w:szCs w:val="26"/>
        </w:rPr>
        <w:t xml:space="preserve">землями, земельными участками, частью земельного участка в границах </w:t>
      </w:r>
      <w:r w:rsidRPr="0098751D">
        <w:rPr>
          <w:rFonts w:eastAsia="Calibri"/>
          <w:b w:val="0"/>
          <w:szCs w:val="26"/>
        </w:rPr>
        <w:t xml:space="preserve">муниципального образования «Город Обнинск» </w:t>
      </w:r>
      <w:r w:rsidRPr="0098751D">
        <w:rPr>
          <w:b w:val="0"/>
          <w:szCs w:val="26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 w:rsidRPr="0098751D">
        <w:rPr>
          <w:rFonts w:eastAsia="Calibri"/>
          <w:b w:val="0"/>
          <w:szCs w:val="26"/>
        </w:rPr>
        <w:t xml:space="preserve">установленных муниципальными правовыми актами, </w:t>
      </w:r>
      <w:r w:rsidRPr="0098751D">
        <w:rPr>
          <w:b w:val="0"/>
          <w:szCs w:val="26"/>
        </w:rPr>
        <w:t>оценка соблюдения которых является предметом муниципального земельного контроля</w:t>
      </w:r>
      <w:r w:rsidRPr="0098751D">
        <w:rPr>
          <w:rFonts w:eastAsia="Calibri"/>
          <w:b w:val="0"/>
          <w:szCs w:val="26"/>
        </w:rPr>
        <w:t>.</w:t>
      </w:r>
    </w:p>
    <w:p w14:paraId="652F47C7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система оценки и управления рисками не применяется. Плановые мероприятия не проводятся.</w:t>
      </w:r>
    </w:p>
    <w:p w14:paraId="652F47C8" w14:textId="77777777" w:rsidR="00A81C81" w:rsidRDefault="00A81C81" w:rsidP="00A81C81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В отношении юридических лиц и индивидуальных предпринимателей в 202</w:t>
      </w:r>
      <w:r>
        <w:rPr>
          <w:sz w:val="26"/>
          <w:szCs w:val="26"/>
        </w:rPr>
        <w:t>3</w:t>
      </w:r>
      <w:r w:rsidRPr="0098751D">
        <w:rPr>
          <w:sz w:val="26"/>
          <w:szCs w:val="26"/>
        </w:rPr>
        <w:t xml:space="preserve"> году внеплановые выездные проверки не проводились.</w:t>
      </w:r>
    </w:p>
    <w:p w14:paraId="652F47C9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2023 году в соответствии с постановлением Правительства Российской Федерации от 10.03.2022 № 336</w:t>
      </w:r>
      <w:r w:rsidRPr="00AE384C">
        <w:rPr>
          <w:b w:val="0"/>
        </w:rPr>
        <w:t xml:space="preserve"> «</w:t>
      </w:r>
      <w:r w:rsidRPr="00AE384C">
        <w:rPr>
          <w:b w:val="0"/>
          <w:szCs w:val="26"/>
        </w:rPr>
        <w:t>Об особенностях организации и осуществления государственного контроля (надзора), муниципального контроля» при осуществлении муниципального земельного контроля внеплановые контрольные надзорные мероприятия, внеплановые проверки проводились исключительно при условии согласования с органами прокуратуры.</w:t>
      </w:r>
    </w:p>
    <w:p w14:paraId="652F47CA" w14:textId="77777777" w:rsidR="00A81C81" w:rsidRPr="00AE384C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прокуратуру города Обнинска посредством информационной системы ЕРКНМ (единый реестр контрольно-надзорных мероприятий), созданной в целях реализации положений Федерального закона</w:t>
      </w:r>
      <w:r w:rsidRPr="00AE384C">
        <w:rPr>
          <w:b w:val="0"/>
          <w:spacing w:val="-2"/>
          <w:szCs w:val="26"/>
        </w:rPr>
        <w:t xml:space="preserve"> от 31.07.2020 </w:t>
      </w:r>
      <w:r w:rsidRPr="00AE384C">
        <w:rPr>
          <w:b w:val="0"/>
          <w:szCs w:val="26"/>
        </w:rPr>
        <w:t xml:space="preserve">№ 248-ФЗ </w:t>
      </w:r>
      <w:r w:rsidRPr="00AE384C">
        <w:rPr>
          <w:b w:val="0"/>
          <w:spacing w:val="-2"/>
          <w:szCs w:val="26"/>
        </w:rPr>
        <w:t>«О государственном контроле (надзоре) и муниципальном контроле в Российской Федерации»</w:t>
      </w:r>
      <w:r w:rsidRPr="00AE384C">
        <w:rPr>
          <w:b w:val="0"/>
          <w:szCs w:val="26"/>
        </w:rPr>
        <w:t>, были направлены материалы для согласования проведения внеплановых выездных проверок в отношении трёх физических лиц.</w:t>
      </w:r>
    </w:p>
    <w:p w14:paraId="652F47CB" w14:textId="77777777" w:rsidR="00A81C81" w:rsidRPr="00AE384C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bCs/>
          <w:szCs w:val="26"/>
        </w:rPr>
        <w:t xml:space="preserve">Прокуратурой было отказано в согласовании проведения данных внеплановых </w:t>
      </w:r>
      <w:r w:rsidRPr="00AE384C">
        <w:rPr>
          <w:b w:val="0"/>
          <w:szCs w:val="26"/>
        </w:rPr>
        <w:t>выездных проверок согласно пункта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связи с отсутствием непосредственной угрозы причинения вреда жизни и тяжкого вреда здоровью граждан.</w:t>
      </w:r>
    </w:p>
    <w:p w14:paraId="652F47CC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В 2023 году в рамках муниципального земельного контроля проведено 8 внеплановых выездных обследований земельных участков без взаимодействия с контролируемым лицом. </w:t>
      </w:r>
    </w:p>
    <w:p w14:paraId="652F47CD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По результатам были выявлены 6 нарушений земельного законодательства:</w:t>
      </w:r>
    </w:p>
    <w:p w14:paraId="652F47CE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- 4 нарушения, которые содержали признаки административного правонарушения, предусмотренного ст.7.1 КоАП РФ (самовольное занятие земельного участка или части земельного участка). Собственникам земельных участков направлены </w:t>
      </w:r>
      <w:r w:rsidRPr="00AE384C">
        <w:rPr>
          <w:rStyle w:val="a8"/>
          <w:b w:val="0"/>
          <w:szCs w:val="26"/>
          <w:shd w:val="clear" w:color="auto" w:fill="FFFFFF"/>
        </w:rPr>
        <w:t>предостережения о</w:t>
      </w:r>
      <w:r w:rsidRPr="00AE384C">
        <w:rPr>
          <w:b w:val="0"/>
          <w:szCs w:val="26"/>
        </w:rPr>
        <w:t xml:space="preserve"> недопустимости нарушения обязательных требований земельного законодательства. В результате 1 нарушение устранено, по 3 нарушениям проводится межевания территорий.</w:t>
      </w:r>
    </w:p>
    <w:p w14:paraId="652F47CF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lastRenderedPageBreak/>
        <w:t xml:space="preserve">- 2 нарушения, которые содержали признаки административного правонарушения, предусмотренного </w:t>
      </w:r>
      <w:r w:rsidRPr="00AE384C">
        <w:rPr>
          <w:b w:val="0"/>
          <w:bCs/>
          <w:szCs w:val="26"/>
        </w:rPr>
        <w:t xml:space="preserve">п.1 ст.8.8 </w:t>
      </w:r>
      <w:r w:rsidRPr="00AE384C">
        <w:rPr>
          <w:b w:val="0"/>
          <w:szCs w:val="26"/>
        </w:rPr>
        <w:t>КоАП РФ (и</w:t>
      </w:r>
      <w:r w:rsidRPr="00AE384C">
        <w:rPr>
          <w:b w:val="0"/>
          <w:bCs/>
          <w:szCs w:val="26"/>
        </w:rPr>
        <w:t xml:space="preserve">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5" w:history="1">
        <w:r w:rsidRPr="00AE384C">
          <w:rPr>
            <w:b w:val="0"/>
            <w:bCs/>
            <w:szCs w:val="26"/>
          </w:rPr>
          <w:t>разрешенным использованием</w:t>
        </w:r>
      </w:hyperlink>
      <w:r w:rsidRPr="00AE384C">
        <w:rPr>
          <w:b w:val="0"/>
          <w:bCs/>
          <w:szCs w:val="26"/>
        </w:rPr>
        <w:t>)</w:t>
      </w:r>
      <w:r w:rsidRPr="00AE384C">
        <w:rPr>
          <w:b w:val="0"/>
          <w:szCs w:val="26"/>
        </w:rPr>
        <w:t>. Информация по одному нарушению была направлена в Управление Россельхознадзора по Брянской, Смоленской и Калужской областям.</w:t>
      </w:r>
    </w:p>
    <w:p w14:paraId="652F47D0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По выявленным нарушениям материалы выездных обследований были направлены в межмуниципальный отдел по г. Обнинску и Жуковскому району Управления Росреестра по Калужской области для принятия решения о привлечении к административной ответственности. Управлением Росреестра по Калужской области вынесены определения об отказе в возбуждении дел об административных правонарушениях, поскольку согласно части 3.1. статьи 28.1. КоАП РФ дело об административном правонарушении может быть возбуждено только после проведения контрольного (надзорного) мероприятия во взаимодействии с контролируемым лицом.</w:t>
      </w:r>
    </w:p>
    <w:p w14:paraId="652F47D1" w14:textId="77777777" w:rsidR="00A81C81" w:rsidRPr="00AE384C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К административной ответственности контролируемые лица в 2023 году не привлекались.</w:t>
      </w:r>
    </w:p>
    <w:p w14:paraId="652F47D2" w14:textId="77777777" w:rsidR="00A81C81" w:rsidRPr="00AE384C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2023 году Обнинским городским судом по 1 исковому заявлению вынесено решение об освобождении земельного участка, 1 исковое заявление о сносе самовольной постройки находится на рассмотрении в Обнинском городском суде.</w:t>
      </w:r>
    </w:p>
    <w:p w14:paraId="652F47D3" w14:textId="77777777" w:rsidR="00A81C81" w:rsidRPr="001C3432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1C3432">
        <w:rPr>
          <w:b w:val="0"/>
          <w:szCs w:val="26"/>
        </w:rPr>
        <w:t xml:space="preserve">В Обнинский городской отдел </w:t>
      </w:r>
      <w:r w:rsidRPr="001C3432">
        <w:rPr>
          <w:rStyle w:val="ab"/>
          <w:szCs w:val="26"/>
          <w:shd w:val="clear" w:color="auto" w:fill="FFFFFF"/>
        </w:rPr>
        <w:t xml:space="preserve">Управления Федеральной службы судебных приставов </w:t>
      </w:r>
      <w:r w:rsidRPr="001C3432">
        <w:rPr>
          <w:b w:val="0"/>
          <w:szCs w:val="26"/>
        </w:rPr>
        <w:t>по Калужской области направлен исполнительный лист об освобождении земель общего пользования.</w:t>
      </w:r>
    </w:p>
    <w:p w14:paraId="652F47D4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Согласно пункта 1 статьи 8 Федерального закона от 31.07.2020 № 248-ФЗ от 31.07.2020 «О государственном контроле (надзоре) и муниципальном контроле в Российской Федерации» проведение профилактических мероприятий является приоритетным по отношению к проведению контрольных надзорных мероприятий.</w:t>
      </w:r>
    </w:p>
    <w:p w14:paraId="652F47D5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За 2023 год проведено 10 внеплановых осмотров земельных участков на основании поступивших обращений, на предмет законного использования земель, в ходе которых проводилось консультирование по вопросам устранения нарушений земельного законодательства.</w:t>
      </w:r>
    </w:p>
    <w:p w14:paraId="652F47D6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Было дано 4 объявления в средства массовой информации для установления собственников объектов, нарушивших земельное законодательство. В результате проведенных мероприятий были установлены собственники объектов и устранены нарушения:</w:t>
      </w:r>
    </w:p>
    <w:p w14:paraId="652F47D7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- освобождены земли общего пользования от незаконно установленного парника и</w:t>
      </w:r>
      <w:r w:rsidRPr="00AE384C">
        <w:rPr>
          <w:b w:val="0"/>
          <w:bCs/>
          <w:szCs w:val="26"/>
        </w:rPr>
        <w:t xml:space="preserve"> строительных материалов</w:t>
      </w:r>
      <w:r w:rsidRPr="00AE384C">
        <w:rPr>
          <w:b w:val="0"/>
          <w:szCs w:val="26"/>
        </w:rPr>
        <w:t xml:space="preserve"> в районе ул. Боровская, 25;</w:t>
      </w:r>
    </w:p>
    <w:p w14:paraId="652F47D8" w14:textId="77777777" w:rsidR="00A81C81" w:rsidRPr="00AE384C" w:rsidRDefault="00A81C81" w:rsidP="00A81C81">
      <w:pPr>
        <w:ind w:firstLine="851"/>
        <w:jc w:val="both"/>
        <w:rPr>
          <w:b w:val="0"/>
          <w:bCs/>
          <w:szCs w:val="26"/>
        </w:rPr>
      </w:pPr>
      <w:r w:rsidRPr="00AE384C">
        <w:rPr>
          <w:b w:val="0"/>
          <w:szCs w:val="26"/>
        </w:rPr>
        <w:t>- шлагбаум и ограждение</w:t>
      </w:r>
      <w:r w:rsidRPr="00AE384C">
        <w:rPr>
          <w:b w:val="0"/>
          <w:bCs/>
          <w:szCs w:val="26"/>
        </w:rPr>
        <w:t>, расположенные на землях общего пользования в районе дома 89 по улице Борисоглебская, собственником предоставлено разрешение на установку данного шлагбаума;</w:t>
      </w:r>
    </w:p>
    <w:p w14:paraId="652F47D9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- незаконно возведенная конструкция на парковке ЭкоБазар на пр. Маркса, 130, на землях общего пользования, собственник конструкции освободил земли общего пользования от незаконного ее возведения;</w:t>
      </w:r>
    </w:p>
    <w:p w14:paraId="652F47DA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освобождены земли общего пользования от </w:t>
      </w:r>
      <w:r w:rsidRPr="00AE384C">
        <w:rPr>
          <w:b w:val="0"/>
          <w:bCs/>
          <w:szCs w:val="26"/>
        </w:rPr>
        <w:t>строительных материалов</w:t>
      </w:r>
      <w:r w:rsidRPr="00AE384C">
        <w:rPr>
          <w:b w:val="0"/>
          <w:szCs w:val="26"/>
        </w:rPr>
        <w:t xml:space="preserve"> в районе ул. Московская, 71.</w:t>
      </w:r>
    </w:p>
    <w:p w14:paraId="652F47DB" w14:textId="77777777" w:rsidR="00A81C81" w:rsidRPr="00AE384C" w:rsidRDefault="00A81C81" w:rsidP="00A81C81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Решением Обнинского городского Собрания от 25.04.2023 № 02-40 внесены изменения в Положение о муниципальном земельном контроле на территории муниципального образования «Город Обнинск», а именно </w:t>
      </w:r>
      <w:r w:rsidRPr="00AE384C">
        <w:rPr>
          <w:rFonts w:eastAsia="Calibri"/>
          <w:b w:val="0"/>
          <w:szCs w:val="26"/>
          <w:lang w:eastAsia="en-US"/>
        </w:rPr>
        <w:t xml:space="preserve">дополнено случаями, при </w:t>
      </w:r>
      <w:r w:rsidRPr="00AE384C">
        <w:rPr>
          <w:rFonts w:eastAsia="Calibri"/>
          <w:b w:val="0"/>
          <w:szCs w:val="26"/>
          <w:lang w:eastAsia="en-US"/>
        </w:rPr>
        <w:lastRenderedPageBreak/>
        <w:t>наступлении которых индивидуальный предприниматель, гражданин, являющиеся контролируемыми лицами, вправе представить в уполномоченный орган информацию о невозможности присутствия при проведении контрольного мероприятия при взаимодействии с контролируемым лицом.</w:t>
      </w:r>
    </w:p>
    <w:p w14:paraId="652F47DC" w14:textId="77777777" w:rsidR="00A81C81" w:rsidRPr="0098751D" w:rsidRDefault="00A81C81" w:rsidP="00A81C81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 xml:space="preserve">Эксперты и представители экспертных организаций в отчетный период к проведению мероприятий по муниципальному земельному контролю не привлекались. </w:t>
      </w:r>
    </w:p>
    <w:p w14:paraId="652F47DD" w14:textId="77777777" w:rsidR="00A81C81" w:rsidRPr="0098751D" w:rsidRDefault="00A81C81" w:rsidP="00A81C81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14:paraId="652F47DE" w14:textId="77777777" w:rsidR="00A81C81" w:rsidRPr="0098751D" w:rsidRDefault="00A81C81" w:rsidP="00A81C81">
      <w:pPr>
        <w:pStyle w:val="a9"/>
        <w:spacing w:after="0" w:line="240" w:lineRule="auto"/>
        <w:ind w:left="0" w:firstLine="851"/>
        <w:jc w:val="both"/>
        <w:rPr>
          <w:sz w:val="26"/>
          <w:szCs w:val="26"/>
        </w:rPr>
      </w:pPr>
      <w:r w:rsidRPr="0098751D">
        <w:rPr>
          <w:rFonts w:ascii="Times New Roman" w:hAnsi="Times New Roman" w:cs="Times New Roman"/>
          <w:bCs/>
          <w:sz w:val="26"/>
          <w:szCs w:val="26"/>
        </w:rPr>
        <w:t xml:space="preserve">Штатная численность должностных лиц </w:t>
      </w:r>
      <w:r w:rsidRPr="0098751D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 на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осуществление муниципального земельного контроля в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году составляла 3 человека.</w:t>
      </w:r>
    </w:p>
    <w:p w14:paraId="652F47DF" w14:textId="77777777" w:rsidR="00A81C81" w:rsidRPr="0098751D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 рамках развития и осуществления профилактической деятельности на территории муниципального образования «Город Обнинск»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8751D">
        <w:rPr>
          <w:rFonts w:ascii="Times New Roman" w:hAnsi="Times New Roman" w:cs="Times New Roman"/>
          <w:sz w:val="26"/>
          <w:szCs w:val="26"/>
        </w:rPr>
        <w:t xml:space="preserve"> году:</w:t>
      </w:r>
    </w:p>
    <w:p w14:paraId="652F47E0" w14:textId="77777777" w:rsidR="00A81C81" w:rsidRPr="0098751D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поддерживались в актуальном состоянии и размещались на официальном сайте Администрации округа в информационно-телекоммуникационной сети «Интернет» (далее - официальный сайт Администрации города)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14:paraId="652F47E1" w14:textId="77777777" w:rsidR="00A81C81" w:rsidRPr="0098751D" w:rsidRDefault="00A81C81" w:rsidP="00A81C81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поддерживались</w:t>
      </w:r>
      <w:r w:rsidRPr="0098751D">
        <w:rPr>
          <w:rFonts w:ascii="Times New Roman" w:hAnsi="Times New Roman" w:cs="Times New Roman"/>
          <w:sz w:val="26"/>
          <w:szCs w:val="26"/>
        </w:rPr>
        <w:t xml:space="preserve"> в актуальном состоянии размещенные на официальном сайте Администрация города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652F47E2" w14:textId="77777777" w:rsidR="00A81C81" w:rsidRPr="001C3432" w:rsidRDefault="00A81C81" w:rsidP="00A81C81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сайте Администрации города;</w:t>
      </w:r>
    </w:p>
    <w:p w14:paraId="652F47E3" w14:textId="77777777" w:rsidR="00A81C81" w:rsidRPr="001C3432" w:rsidRDefault="00A81C81" w:rsidP="00A81C81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 xml:space="preserve">размещалась на официальном сайте Администрация города информация о результатах осуществления </w:t>
      </w:r>
      <w:r w:rsidRPr="001C3432">
        <w:rPr>
          <w:rFonts w:ascii="Times New Roman" w:eastAsia="Calibri" w:hAnsi="Times New Roman" w:cs="Times New Roman"/>
          <w:sz w:val="26"/>
          <w:szCs w:val="26"/>
        </w:rPr>
        <w:t>муниципального земельного контроля;</w:t>
      </w:r>
    </w:p>
    <w:p w14:paraId="652F47E4" w14:textId="77777777" w:rsidR="00A81C81" w:rsidRPr="001C3432" w:rsidRDefault="00A81C81" w:rsidP="00A81C81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652F47E5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По результатам осуществления муниципального земельного контроля в 2023 году наиболее значимыми проблемами являются:</w:t>
      </w:r>
    </w:p>
    <w:p w14:paraId="652F47E6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14:paraId="652F47E7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получение материальной выгоды и конкурентных преимуществ за счет уклонения от уплаты земельного налога, арендных платежей за пользование </w:t>
      </w: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земельными участками, а также уплата цены за приобретение земельного участка в собственность на основании договора купли-продажи;</w:t>
      </w:r>
    </w:p>
    <w:p w14:paraId="652F47E8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вынесение части здания или строения за пределы земельного участка, либо строительство на земельном участке, не предоставленном в установленном порядке;</w:t>
      </w:r>
    </w:p>
    <w:p w14:paraId="652F47E9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отсутствие сведений о местоположении границ земельного участка в государственном кадастре недвижимости;</w:t>
      </w:r>
    </w:p>
    <w:p w14:paraId="652F47EA" w14:textId="77777777" w:rsidR="00A81C81" w:rsidRPr="001C3432" w:rsidRDefault="00A81C81" w:rsidP="00A81C8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14:paraId="652F47EB" w14:textId="77777777" w:rsidR="00A81C81" w:rsidRPr="001C3432" w:rsidRDefault="00A81C81" w:rsidP="00A81C81">
      <w:pPr>
        <w:ind w:firstLine="560"/>
        <w:jc w:val="both"/>
        <w:rPr>
          <w:b w:val="0"/>
          <w:szCs w:val="26"/>
        </w:rPr>
      </w:pPr>
    </w:p>
    <w:p w14:paraId="652F47EC" w14:textId="77777777" w:rsidR="00A81C81" w:rsidRPr="0098751D" w:rsidRDefault="00A81C81" w:rsidP="00A81C81">
      <w:pPr>
        <w:ind w:firstLine="709"/>
        <w:jc w:val="center"/>
        <w:outlineLvl w:val="1"/>
        <w:rPr>
          <w:b w:val="0"/>
          <w:bCs/>
          <w:szCs w:val="26"/>
        </w:rPr>
      </w:pPr>
      <w:bookmarkStart w:id="2" w:name="Par175"/>
      <w:bookmarkEnd w:id="2"/>
      <w:r w:rsidRPr="0098751D">
        <w:rPr>
          <w:b w:val="0"/>
          <w:bCs/>
          <w:szCs w:val="26"/>
        </w:rPr>
        <w:t>Раздел II. Цели и задачи реализации программы профилактики</w:t>
      </w:r>
    </w:p>
    <w:p w14:paraId="652F47ED" w14:textId="77777777" w:rsidR="00A81C81" w:rsidRPr="0098751D" w:rsidRDefault="00A81C81" w:rsidP="00A81C81">
      <w:pPr>
        <w:jc w:val="both"/>
        <w:rPr>
          <w:b w:val="0"/>
          <w:szCs w:val="26"/>
        </w:rPr>
      </w:pPr>
    </w:p>
    <w:p w14:paraId="652F47EE" w14:textId="77777777" w:rsidR="00A81C81" w:rsidRPr="0098751D" w:rsidRDefault="00A81C81" w:rsidP="00A81C81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Основными целями программы профилактики являются:</w:t>
      </w:r>
    </w:p>
    <w:p w14:paraId="652F47EF" w14:textId="77777777" w:rsidR="00A81C81" w:rsidRPr="0098751D" w:rsidRDefault="00A81C81" w:rsidP="00A81C81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1.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52F47F0" w14:textId="77777777" w:rsidR="00A81C81" w:rsidRPr="0098751D" w:rsidRDefault="00A81C81" w:rsidP="00A81C81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2.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52F47F1" w14:textId="77777777" w:rsidR="00A81C81" w:rsidRPr="0098751D" w:rsidRDefault="00A81C81" w:rsidP="00A81C81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 xml:space="preserve">3. проведение </w:t>
      </w:r>
      <w:r w:rsidRPr="0098751D">
        <w:rPr>
          <w:b w:val="0"/>
          <w:bCs/>
          <w:szCs w:val="26"/>
        </w:rPr>
        <w:t xml:space="preserve">мероприятий по профилактике нарушений обязательных требований, контрольных (надзорных) мероприятий без взаимодействия </w:t>
      </w:r>
      <w:r w:rsidRPr="0098751D">
        <w:rPr>
          <w:b w:val="0"/>
          <w:szCs w:val="26"/>
        </w:rPr>
        <w:t>в отношении контролируемых лиц.</w:t>
      </w:r>
    </w:p>
    <w:p w14:paraId="652F47F2" w14:textId="77777777" w:rsidR="00A81C81" w:rsidRPr="0098751D" w:rsidRDefault="00A81C81" w:rsidP="00A81C81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652F47F3" w14:textId="77777777" w:rsidR="00A81C81" w:rsidRPr="0098751D" w:rsidRDefault="00A81C81" w:rsidP="00A81C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создать систему профилактики нарушений рисков причинения вреда (ущерба) охраняемым законом ценностям;</w:t>
      </w:r>
    </w:p>
    <w:p w14:paraId="652F47F4" w14:textId="77777777" w:rsidR="00A81C81" w:rsidRPr="0098751D" w:rsidRDefault="00A81C81" w:rsidP="00A81C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вести перечень объектов земельного контроля с целью проведения профилактических мероприятий;</w:t>
      </w:r>
    </w:p>
    <w:p w14:paraId="652F47F5" w14:textId="77777777" w:rsidR="00A81C81" w:rsidRPr="0098751D" w:rsidRDefault="00A81C81" w:rsidP="00A81C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выявление факторов возможной угрозы причинения охраняемым законам ценностям.</w:t>
      </w:r>
    </w:p>
    <w:p w14:paraId="652F47F6" w14:textId="77777777" w:rsidR="00A81C81" w:rsidRPr="0098751D" w:rsidRDefault="00A81C81" w:rsidP="00A81C81">
      <w:pPr>
        <w:pStyle w:val="a9"/>
        <w:spacing w:after="0" w:line="240" w:lineRule="auto"/>
        <w:ind w:left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652F47F7" w14:textId="77777777" w:rsidR="00A81C81" w:rsidRPr="0098751D" w:rsidRDefault="00A81C81" w:rsidP="00A81C81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III. Перечень профилактических мероприятий, сроки (периодичность) их проведения</w:t>
      </w:r>
    </w:p>
    <w:p w14:paraId="652F47F8" w14:textId="77777777" w:rsidR="00A81C81" w:rsidRPr="0098751D" w:rsidRDefault="00A81C81" w:rsidP="00A81C81">
      <w:pPr>
        <w:ind w:firstLine="709"/>
        <w:jc w:val="center"/>
        <w:outlineLvl w:val="1"/>
        <w:rPr>
          <w:b w:val="0"/>
          <w:bCs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3118"/>
        <w:gridCol w:w="3753"/>
      </w:tblGrid>
      <w:tr w:rsidR="00A81C81" w:rsidRPr="0098751D" w14:paraId="652F47FD" w14:textId="77777777" w:rsidTr="006A66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7F9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7FA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7FB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7FC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ответственный за реализацию</w:t>
            </w:r>
          </w:p>
        </w:tc>
      </w:tr>
      <w:tr w:rsidR="00A81C81" w:rsidRPr="0098751D" w14:paraId="652F4804" w14:textId="77777777" w:rsidTr="006A66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7FE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7FF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14:paraId="652F4800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1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постоянно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2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 xml:space="preserve">Управление имущественных и земельных отношений; </w:t>
            </w:r>
          </w:p>
          <w:p w14:paraId="652F4803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A81C81" w:rsidRPr="0098751D" w14:paraId="652F4809" w14:textId="77777777" w:rsidTr="006A66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5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6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7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875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 срок до 1 июля 2024 года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8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A81C81" w:rsidRPr="0098751D" w14:paraId="652F480E" w14:textId="77777777" w:rsidTr="006A66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A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B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C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D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A81C81" w:rsidRPr="0098751D" w14:paraId="652F4814" w14:textId="77777777" w:rsidTr="006A664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0F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4.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10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11" w14:textId="77777777" w:rsidR="00A81C81" w:rsidRPr="0098751D" w:rsidRDefault="00A81C81" w:rsidP="006A664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</w:t>
            </w:r>
            <w:r w:rsidRPr="0098751D">
              <w:rPr>
                <w:rFonts w:ascii="Times New Roman" w:eastAsia="Calibri" w:hAnsi="Times New Roman" w:cs="Times New Roman"/>
                <w:sz w:val="24"/>
                <w:szCs w:val="24"/>
              </w:rPr>
              <w:t>онтролируемых лиц</w:t>
            </w:r>
          </w:p>
        </w:tc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4812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  <w:p w14:paraId="652F4813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</w:p>
        </w:tc>
      </w:tr>
    </w:tbl>
    <w:p w14:paraId="652F4815" w14:textId="77777777" w:rsidR="00A81C81" w:rsidRPr="0098751D" w:rsidRDefault="00A81C81" w:rsidP="00A81C81">
      <w:pPr>
        <w:jc w:val="both"/>
        <w:outlineLvl w:val="1"/>
        <w:rPr>
          <w:b w:val="0"/>
          <w:bCs/>
          <w:i/>
          <w:sz w:val="24"/>
          <w:szCs w:val="24"/>
        </w:rPr>
      </w:pPr>
    </w:p>
    <w:p w14:paraId="652F4816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14:paraId="652F4817" w14:textId="77777777" w:rsidR="00A81C81" w:rsidRPr="0098751D" w:rsidRDefault="00A81C81" w:rsidP="00A81C81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осуществляется в устной или письменной форме по следующим вопросам:</w:t>
      </w:r>
    </w:p>
    <w:p w14:paraId="652F4818" w14:textId="77777777" w:rsidR="00A81C81" w:rsidRPr="0098751D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а) организация и осуществление муниципального земельного контроля;</w:t>
      </w:r>
    </w:p>
    <w:p w14:paraId="652F4819" w14:textId="77777777" w:rsidR="00A81C81" w:rsidRPr="0098751D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б) порядок осуществления контрольных мероприятий;</w:t>
      </w:r>
    </w:p>
    <w:p w14:paraId="652F481A" w14:textId="77777777" w:rsidR="00A81C81" w:rsidRPr="0098751D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в) порядок обжалования действий (бездействия) должностных лиц уполномоченного органа;</w:t>
      </w:r>
    </w:p>
    <w:p w14:paraId="652F481B" w14:textId="77777777" w:rsidR="00A81C81" w:rsidRPr="0098751D" w:rsidRDefault="00A81C81" w:rsidP="00A81C8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требования. </w:t>
      </w:r>
    </w:p>
    <w:p w14:paraId="652F481C" w14:textId="77777777" w:rsidR="00A81C81" w:rsidRPr="0098751D" w:rsidRDefault="00A81C81" w:rsidP="00A81C81">
      <w:pPr>
        <w:jc w:val="both"/>
        <w:outlineLvl w:val="1"/>
        <w:rPr>
          <w:b w:val="0"/>
          <w:bCs/>
          <w:i/>
          <w:szCs w:val="26"/>
        </w:rPr>
      </w:pPr>
    </w:p>
    <w:p w14:paraId="652F481D" w14:textId="77777777" w:rsidR="00A81C81" w:rsidRPr="0098751D" w:rsidRDefault="00A81C81" w:rsidP="00A81C81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IV. Показатели результативности и эффективности программы профилактики</w:t>
      </w:r>
    </w:p>
    <w:p w14:paraId="652F481E" w14:textId="77777777" w:rsidR="00A81C81" w:rsidRPr="0098751D" w:rsidRDefault="00A81C81" w:rsidP="00A81C81">
      <w:pPr>
        <w:ind w:firstLine="709"/>
        <w:jc w:val="both"/>
        <w:rPr>
          <w:b w:val="0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410"/>
      </w:tblGrid>
      <w:tr w:rsidR="00A81C81" w:rsidRPr="0098751D" w14:paraId="652F4822" w14:textId="77777777" w:rsidTr="006A66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1F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0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1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A81C81" w:rsidRPr="0098751D" w14:paraId="652F4826" w14:textId="77777777" w:rsidTr="006A66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3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4" w14:textId="77777777" w:rsidR="00A81C81" w:rsidRPr="0098751D" w:rsidRDefault="00A81C81" w:rsidP="006A6643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Полнота информации, размещенной на официальном сайте Администрации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5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</w:t>
            </w:r>
          </w:p>
        </w:tc>
      </w:tr>
      <w:tr w:rsidR="00A81C81" w:rsidRPr="0098751D" w14:paraId="652F482A" w14:textId="77777777" w:rsidTr="006A66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7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8" w14:textId="77777777" w:rsidR="00A81C81" w:rsidRPr="0098751D" w:rsidRDefault="00A81C81" w:rsidP="006A6643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9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 от числа обратившихся</w:t>
            </w:r>
          </w:p>
        </w:tc>
      </w:tr>
      <w:tr w:rsidR="00A81C81" w:rsidRPr="0098751D" w14:paraId="652F482E" w14:textId="77777777" w:rsidTr="006A66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B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C" w14:textId="77777777" w:rsidR="00A81C81" w:rsidRPr="0098751D" w:rsidRDefault="00A81C81" w:rsidP="006A6643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82D" w14:textId="77777777" w:rsidR="00A81C81" w:rsidRPr="0098751D" w:rsidRDefault="00A81C81" w:rsidP="006A6643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не менее 15 мероприятий, проведенных контрольным органом</w:t>
            </w:r>
          </w:p>
        </w:tc>
      </w:tr>
    </w:tbl>
    <w:p w14:paraId="652F482F" w14:textId="77777777" w:rsidR="00A81C81" w:rsidRPr="0098751D" w:rsidRDefault="00A81C81" w:rsidP="00A81C81">
      <w:pPr>
        <w:shd w:val="clear" w:color="auto" w:fill="FFFFFF"/>
        <w:spacing w:line="240" w:lineRule="exact"/>
        <w:jc w:val="both"/>
        <w:rPr>
          <w:rFonts w:eastAsia="Calibri"/>
          <w:b w:val="0"/>
          <w:sz w:val="28"/>
          <w:szCs w:val="28"/>
        </w:rPr>
      </w:pPr>
    </w:p>
    <w:p w14:paraId="652F4830" w14:textId="77777777" w:rsidR="00A81C81" w:rsidRPr="006508F1" w:rsidRDefault="00A81C81" w:rsidP="00A81C81"/>
    <w:sectPr w:rsidR="00A81C81" w:rsidRPr="006508F1" w:rsidSect="00E0620E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31C2CAD"/>
    <w:multiLevelType w:val="multilevel"/>
    <w:tmpl w:val="451CAB14"/>
    <w:lvl w:ilvl="0">
      <w:start w:val="1"/>
      <w:numFmt w:val="decimal"/>
      <w:suff w:val="space"/>
      <w:lvlText w:val="%1."/>
      <w:lvlJc w:val="left"/>
      <w:pPr>
        <w:tabs>
          <w:tab w:val="num" w:pos="2976"/>
        </w:tabs>
        <w:ind w:left="4755" w:hanging="360"/>
      </w:pPr>
    </w:lvl>
    <w:lvl w:ilvl="1">
      <w:start w:val="1"/>
      <w:numFmt w:val="lowerLetter"/>
      <w:lvlText w:val="%2."/>
      <w:lvlJc w:val="left"/>
      <w:pPr>
        <w:tabs>
          <w:tab w:val="num" w:pos="2976"/>
        </w:tabs>
        <w:ind w:left="5125" w:hanging="360"/>
      </w:pPr>
    </w:lvl>
    <w:lvl w:ilvl="2">
      <w:start w:val="1"/>
      <w:numFmt w:val="lowerRoman"/>
      <w:lvlText w:val="%3."/>
      <w:lvlJc w:val="right"/>
      <w:pPr>
        <w:tabs>
          <w:tab w:val="num" w:pos="2976"/>
        </w:tabs>
        <w:ind w:left="5845" w:hanging="18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6565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7285" w:hanging="36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8005" w:hanging="18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8725" w:hanging="360"/>
      </w:pPr>
    </w:lvl>
    <w:lvl w:ilvl="7">
      <w:start w:val="1"/>
      <w:numFmt w:val="lowerLetter"/>
      <w:lvlText w:val="%8."/>
      <w:lvlJc w:val="left"/>
      <w:pPr>
        <w:tabs>
          <w:tab w:val="num" w:pos="2976"/>
        </w:tabs>
        <w:ind w:left="9445" w:hanging="360"/>
      </w:pPr>
    </w:lvl>
    <w:lvl w:ilvl="8">
      <w:start w:val="1"/>
      <w:numFmt w:val="lowerRoman"/>
      <w:lvlText w:val="%9."/>
      <w:lvlJc w:val="right"/>
      <w:pPr>
        <w:tabs>
          <w:tab w:val="num" w:pos="2976"/>
        </w:tabs>
        <w:ind w:left="10165" w:hanging="180"/>
      </w:pPr>
    </w:lvl>
  </w:abstractNum>
  <w:abstractNum w:abstractNumId="9" w15:restartNumberingAfterBreak="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020"/>
    <w:rsid w:val="0005250C"/>
    <w:rsid w:val="00111619"/>
    <w:rsid w:val="00115C41"/>
    <w:rsid w:val="002360FF"/>
    <w:rsid w:val="00275613"/>
    <w:rsid w:val="00305519"/>
    <w:rsid w:val="004647A9"/>
    <w:rsid w:val="004B6020"/>
    <w:rsid w:val="00533B7B"/>
    <w:rsid w:val="005A7A84"/>
    <w:rsid w:val="005D4637"/>
    <w:rsid w:val="006508F1"/>
    <w:rsid w:val="00706405"/>
    <w:rsid w:val="00871EEF"/>
    <w:rsid w:val="00A81C81"/>
    <w:rsid w:val="00B17730"/>
    <w:rsid w:val="00B3256C"/>
    <w:rsid w:val="00BA2A7B"/>
    <w:rsid w:val="00BA65FD"/>
    <w:rsid w:val="00BF3392"/>
    <w:rsid w:val="00D928CE"/>
    <w:rsid w:val="00E0620E"/>
    <w:rsid w:val="00F044FF"/>
    <w:rsid w:val="00F45F60"/>
    <w:rsid w:val="00F70A5E"/>
    <w:rsid w:val="00FB1F1E"/>
    <w:rsid w:val="00FB4438"/>
    <w:rsid w:val="00FB6143"/>
    <w:rsid w:val="00F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F475D"/>
  <w15:chartTrackingRefBased/>
  <w15:docId w15:val="{8F961E5B-67CA-42D0-BA28-A447332B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4B6020"/>
    <w:rPr>
      <w:color w:val="0563C1"/>
      <w:u w:val="single"/>
    </w:rPr>
  </w:style>
  <w:style w:type="paragraph" w:styleId="a9">
    <w:name w:val="List Paragraph"/>
    <w:basedOn w:val="a"/>
    <w:qFormat/>
    <w:rsid w:val="00A81C8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b w:val="0"/>
      <w:sz w:val="22"/>
      <w:szCs w:val="22"/>
      <w:lang w:eastAsia="en-US"/>
    </w:rPr>
  </w:style>
  <w:style w:type="paragraph" w:customStyle="1" w:styleId="ConsPlusNormal">
    <w:name w:val="ConsPlusNormal"/>
    <w:qFormat/>
    <w:rsid w:val="00A81C81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a">
    <w:name w:val="No Spacing"/>
    <w:uiPriority w:val="1"/>
    <w:qFormat/>
    <w:rsid w:val="00A81C81"/>
    <w:pPr>
      <w:suppressAutoHyphens/>
    </w:pPr>
    <w:rPr>
      <w:sz w:val="24"/>
      <w:szCs w:val="24"/>
      <w:lang w:eastAsia="zh-CN"/>
    </w:rPr>
  </w:style>
  <w:style w:type="character" w:styleId="ab">
    <w:name w:val="Strong"/>
    <w:uiPriority w:val="22"/>
    <w:qFormat/>
    <w:rsid w:val="00A81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FB6E2CA673B035F5BA06A95D9F76DBB2AFDE4CB45551B34FA7F6FCE8DEF47B97E9A7B005BBE0AE37121BE9D3D2FAF4BF6AAACC1025F4EdE1BH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D~1\AppData\Local\Temp\smDocs\smFD9B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smFD9B.tmp</Template>
  <TotalTime>1</TotalTime>
  <Pages>6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Лебедева Евгения Владимировна</dc:creator>
  <cp:keywords/>
  <cp:lastModifiedBy>Лебедева Евгения Владимировна</cp:lastModifiedBy>
  <cp:revision>2</cp:revision>
  <cp:lastPrinted>2024-12-12T09:47:00Z</cp:lastPrinted>
  <dcterms:created xsi:type="dcterms:W3CDTF">2024-12-12T12:04:00Z</dcterms:created>
  <dcterms:modified xsi:type="dcterms:W3CDTF">2024-12-12T12:04:00Z</dcterms:modified>
</cp:coreProperties>
</file>